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FB3D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16EA50E5" w14:textId="77777777" w:rsidR="00DA1224" w:rsidRDefault="00DA1224" w:rsidP="00A602C7">
      <w:pPr>
        <w:pStyle w:val="3"/>
        <w:jc w:val="center"/>
      </w:pPr>
    </w:p>
    <w:p w14:paraId="362E0CE0" w14:textId="77777777" w:rsidR="00EC26AD" w:rsidRDefault="00EC26AD" w:rsidP="00EC26AD">
      <w:pPr>
        <w:pStyle w:val="af1"/>
      </w:pPr>
      <w:r>
        <w:t>РОССИЙСКАЯ ФЕДЕРАЦИЯ</w:t>
      </w:r>
    </w:p>
    <w:p w14:paraId="1FB0C33F" w14:textId="77777777" w:rsidR="00EC26AD" w:rsidRDefault="00EC26AD" w:rsidP="00EC26AD">
      <w:pPr>
        <w:pStyle w:val="af1"/>
      </w:pPr>
      <w:r>
        <w:t>РОСТОВСКАЯ ОБЛАСТЬ</w:t>
      </w:r>
    </w:p>
    <w:p w14:paraId="5B3F0181" w14:textId="77777777" w:rsidR="00384E39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1B29A5DB" w14:textId="77777777" w:rsidR="00EC26AD" w:rsidRDefault="00EC26AD" w:rsidP="00EC26AD">
      <w:pPr>
        <w:jc w:val="center"/>
        <w:rPr>
          <w:sz w:val="28"/>
        </w:rPr>
      </w:pPr>
      <w:r>
        <w:t>«</w:t>
      </w:r>
      <w:r>
        <w:rPr>
          <w:sz w:val="28"/>
        </w:rPr>
        <w:t xml:space="preserve">ДУБОВСКИЙ РАЙОН»  </w:t>
      </w:r>
    </w:p>
    <w:p w14:paraId="27CC7CEE" w14:textId="77777777" w:rsidR="00EC26AD" w:rsidRDefault="00EC26AD" w:rsidP="00EC26AD">
      <w:pPr>
        <w:pStyle w:val="af1"/>
      </w:pPr>
      <w:r>
        <w:t xml:space="preserve">АДМИНИСТРАЦИЯ </w:t>
      </w:r>
      <w:r w:rsidR="00FF525F">
        <w:rPr>
          <w:lang w:val="ru-RU"/>
        </w:rPr>
        <w:t>ВЕСЕЛОВСКОГО</w:t>
      </w:r>
      <w:r>
        <w:t xml:space="preserve"> СЕЛЬСКОГО ПОСЕЛЕНИЯ</w:t>
      </w:r>
    </w:p>
    <w:p w14:paraId="6AE17D0B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6786ECE1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3E3A6481" w14:textId="77777777" w:rsidR="00EC26AD" w:rsidRDefault="00EC26AD" w:rsidP="00EC26AD">
      <w:pPr>
        <w:jc w:val="center"/>
        <w:rPr>
          <w:sz w:val="28"/>
        </w:rPr>
      </w:pPr>
    </w:p>
    <w:p w14:paraId="612E90DD" w14:textId="77777777" w:rsidR="00416EE3" w:rsidRDefault="00EC26AD" w:rsidP="00416EE3">
      <w:r>
        <w:rPr>
          <w:sz w:val="28"/>
        </w:rPr>
        <w:t xml:space="preserve">от </w:t>
      </w:r>
      <w:r w:rsidR="00C668B6">
        <w:rPr>
          <w:sz w:val="28"/>
        </w:rPr>
        <w:t>04.10</w:t>
      </w:r>
      <w:r>
        <w:rPr>
          <w:sz w:val="28"/>
        </w:rPr>
        <w:t>.201</w:t>
      </w:r>
      <w:r w:rsidR="00384E39">
        <w:rPr>
          <w:sz w:val="28"/>
        </w:rPr>
        <w:t>9</w:t>
      </w:r>
      <w:r>
        <w:rPr>
          <w:sz w:val="28"/>
        </w:rPr>
        <w:t xml:space="preserve">г.   </w:t>
      </w:r>
      <w:r w:rsidR="00FF525F">
        <w:rPr>
          <w:sz w:val="28"/>
        </w:rPr>
        <w:t xml:space="preserve">                              </w:t>
      </w:r>
      <w:r>
        <w:rPr>
          <w:sz w:val="28"/>
        </w:rPr>
        <w:t xml:space="preserve"> № </w:t>
      </w:r>
      <w:r w:rsidR="00C668B6">
        <w:rPr>
          <w:sz w:val="28"/>
        </w:rPr>
        <w:t>129</w:t>
      </w:r>
      <w:r w:rsidR="00FF525F">
        <w:rPr>
          <w:sz w:val="28"/>
        </w:rPr>
        <w:t xml:space="preserve">                                    х.Веселый</w:t>
      </w:r>
    </w:p>
    <w:p w14:paraId="52784C9E" w14:textId="77777777" w:rsidR="00FF525F" w:rsidRDefault="00FF525F" w:rsidP="0001016A">
      <w:pPr>
        <w:spacing w:line="320" w:lineRule="exact"/>
        <w:jc w:val="center"/>
        <w:rPr>
          <w:sz w:val="28"/>
          <w:szCs w:val="28"/>
        </w:rPr>
      </w:pPr>
    </w:p>
    <w:p w14:paraId="6C203D89" w14:textId="77777777" w:rsidR="0001016A" w:rsidRDefault="0001016A" w:rsidP="0001016A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2BE59F71" w14:textId="77777777" w:rsidR="0001016A" w:rsidRDefault="0001016A" w:rsidP="0001016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FF525F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>
        <w:rPr>
          <w:kern w:val="2"/>
          <w:sz w:val="28"/>
          <w:szCs w:val="28"/>
        </w:rPr>
        <w:t>Доступная среда</w:t>
      </w:r>
      <w:r w:rsidRPr="00CA5D5E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на 201</w:t>
      </w:r>
      <w:r w:rsidR="00384E39">
        <w:rPr>
          <w:sz w:val="28"/>
          <w:szCs w:val="28"/>
        </w:rPr>
        <w:t>9</w:t>
      </w:r>
      <w:r>
        <w:rPr>
          <w:sz w:val="28"/>
          <w:szCs w:val="28"/>
        </w:rPr>
        <w:t xml:space="preserve"> год по итогам </w:t>
      </w:r>
      <w:r w:rsidR="00C668B6">
        <w:rPr>
          <w:sz w:val="28"/>
        </w:rPr>
        <w:t>9-ти месяцев</w:t>
      </w:r>
      <w:r>
        <w:rPr>
          <w:sz w:val="28"/>
        </w:rPr>
        <w:t xml:space="preserve"> 201</w:t>
      </w:r>
      <w:r w:rsidR="00384E39">
        <w:rPr>
          <w:sz w:val="28"/>
        </w:rPr>
        <w:t>9</w:t>
      </w:r>
      <w:r>
        <w:rPr>
          <w:sz w:val="28"/>
        </w:rPr>
        <w:t xml:space="preserve"> года</w:t>
      </w:r>
    </w:p>
    <w:p w14:paraId="23227078" w14:textId="77777777" w:rsidR="0001016A" w:rsidRDefault="0001016A" w:rsidP="0001016A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7B416AD4" w14:textId="77777777" w:rsidR="0001016A" w:rsidRDefault="0001016A" w:rsidP="0001016A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275F3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275F38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275F38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275F38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Администрация </w:t>
      </w:r>
      <w:r w:rsidR="00275F3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17AC52E9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48F56CEA" w14:textId="77777777" w:rsidR="000E5CBA" w:rsidRDefault="00A52AD1" w:rsidP="000101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0E5CBA">
        <w:rPr>
          <w:sz w:val="28"/>
          <w:szCs w:val="28"/>
        </w:rPr>
        <w:t xml:space="preserve">Утвердить отчет 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по муниципальной программе </w:t>
      </w:r>
      <w:r w:rsidR="00275F38">
        <w:rPr>
          <w:sz w:val="28"/>
          <w:szCs w:val="28"/>
        </w:rPr>
        <w:t xml:space="preserve">Веселовского </w:t>
      </w:r>
      <w:r w:rsidR="000E5CBA" w:rsidRPr="009D0779">
        <w:rPr>
          <w:sz w:val="28"/>
          <w:szCs w:val="28"/>
        </w:rPr>
        <w:t>сельского поселения</w:t>
      </w:r>
      <w:r w:rsidR="000E5CBA" w:rsidRPr="00CA5D5E">
        <w:rPr>
          <w:sz w:val="28"/>
          <w:szCs w:val="28"/>
        </w:rPr>
        <w:t xml:space="preserve"> «</w:t>
      </w:r>
      <w:r w:rsidR="000E5CBA">
        <w:rPr>
          <w:kern w:val="2"/>
          <w:sz w:val="28"/>
          <w:szCs w:val="28"/>
        </w:rPr>
        <w:t>Доступная среда</w:t>
      </w:r>
      <w:r w:rsidR="000E5CBA" w:rsidRPr="00CA5D5E">
        <w:rPr>
          <w:bCs/>
          <w:sz w:val="28"/>
          <w:szCs w:val="28"/>
        </w:rPr>
        <w:t>»</w:t>
      </w:r>
      <w:r w:rsidR="000E5CBA">
        <w:rPr>
          <w:b/>
          <w:bCs/>
          <w:sz w:val="28"/>
          <w:szCs w:val="28"/>
        </w:rPr>
        <w:t xml:space="preserve">, </w:t>
      </w:r>
      <w:r w:rsidR="000E5CBA">
        <w:rPr>
          <w:sz w:val="28"/>
          <w:szCs w:val="28"/>
        </w:rPr>
        <w:t xml:space="preserve">утвержденной постановлением Администрации </w:t>
      </w:r>
      <w:r w:rsidR="00275F38">
        <w:rPr>
          <w:sz w:val="28"/>
        </w:rPr>
        <w:t>Веселовского</w:t>
      </w:r>
      <w:r w:rsidR="000E5CBA">
        <w:rPr>
          <w:sz w:val="28"/>
          <w:szCs w:val="28"/>
        </w:rPr>
        <w:t xml:space="preserve"> сельского поселения от </w:t>
      </w:r>
      <w:r w:rsidR="00384E39">
        <w:rPr>
          <w:sz w:val="28"/>
          <w:szCs w:val="28"/>
        </w:rPr>
        <w:t>22</w:t>
      </w:r>
      <w:r w:rsidR="000E5CBA">
        <w:rPr>
          <w:sz w:val="28"/>
          <w:szCs w:val="28"/>
        </w:rPr>
        <w:t>.10.201</w:t>
      </w:r>
      <w:r w:rsidR="00384E39">
        <w:rPr>
          <w:sz w:val="28"/>
          <w:szCs w:val="28"/>
        </w:rPr>
        <w:t>8</w:t>
      </w:r>
      <w:r w:rsidR="000E5CBA">
        <w:rPr>
          <w:sz w:val="28"/>
          <w:szCs w:val="28"/>
        </w:rPr>
        <w:t xml:space="preserve"> года № </w:t>
      </w:r>
      <w:r w:rsidR="00605EF9">
        <w:rPr>
          <w:sz w:val="28"/>
          <w:szCs w:val="28"/>
        </w:rPr>
        <w:t>1</w:t>
      </w:r>
      <w:r w:rsidR="00384E39">
        <w:rPr>
          <w:sz w:val="28"/>
          <w:szCs w:val="28"/>
        </w:rPr>
        <w:t>61</w:t>
      </w:r>
      <w:r w:rsidR="000E5CBA">
        <w:rPr>
          <w:sz w:val="28"/>
          <w:szCs w:val="28"/>
        </w:rPr>
        <w:t xml:space="preserve"> </w:t>
      </w:r>
      <w:r w:rsidR="000E5CBA" w:rsidRPr="00CA5D5E">
        <w:rPr>
          <w:sz w:val="28"/>
          <w:szCs w:val="28"/>
        </w:rPr>
        <w:t>«</w:t>
      </w:r>
      <w:r w:rsidR="000E5CBA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0E5CBA">
        <w:rPr>
          <w:bCs/>
          <w:sz w:val="28"/>
          <w:szCs w:val="28"/>
        </w:rPr>
        <w:t xml:space="preserve"> «</w:t>
      </w:r>
      <w:r w:rsidR="000E5CBA">
        <w:rPr>
          <w:kern w:val="2"/>
          <w:sz w:val="28"/>
          <w:szCs w:val="28"/>
        </w:rPr>
        <w:t>Доступная среда</w:t>
      </w:r>
      <w:r w:rsidR="000E5CBA" w:rsidRPr="00CA5D5E">
        <w:rPr>
          <w:bCs/>
          <w:sz w:val="28"/>
          <w:szCs w:val="28"/>
        </w:rPr>
        <w:t>»</w:t>
      </w:r>
      <w:r w:rsidR="000E5CBA">
        <w:rPr>
          <w:bCs/>
          <w:sz w:val="28"/>
          <w:szCs w:val="28"/>
        </w:rPr>
        <w:t xml:space="preserve"> </w:t>
      </w:r>
      <w:r w:rsidR="0001016A">
        <w:rPr>
          <w:bCs/>
          <w:sz w:val="28"/>
          <w:szCs w:val="28"/>
        </w:rPr>
        <w:t>на 201</w:t>
      </w:r>
      <w:r w:rsidR="00384E39">
        <w:rPr>
          <w:bCs/>
          <w:sz w:val="28"/>
          <w:szCs w:val="28"/>
        </w:rPr>
        <w:t>9</w:t>
      </w:r>
      <w:r w:rsidR="0001016A">
        <w:rPr>
          <w:bCs/>
          <w:sz w:val="28"/>
          <w:szCs w:val="28"/>
        </w:rPr>
        <w:t xml:space="preserve"> год </w:t>
      </w:r>
      <w:r w:rsidR="000E5CBA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 xml:space="preserve">за </w:t>
      </w:r>
      <w:r w:rsidR="00C668B6">
        <w:rPr>
          <w:sz w:val="28"/>
          <w:szCs w:val="28"/>
        </w:rPr>
        <w:t>9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605EF9">
        <w:rPr>
          <w:sz w:val="28"/>
          <w:szCs w:val="28"/>
        </w:rPr>
        <w:t>1</w:t>
      </w:r>
      <w:r w:rsidR="00384E39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</w:t>
      </w:r>
      <w:r w:rsidR="000E5CBA">
        <w:rPr>
          <w:sz w:val="28"/>
          <w:szCs w:val="28"/>
        </w:rPr>
        <w:t xml:space="preserve">  согласно приложению  к настоящему постановлению.</w:t>
      </w:r>
    </w:p>
    <w:p w14:paraId="0A6036A9" w14:textId="77777777" w:rsidR="003B5925" w:rsidRPr="003B5925" w:rsidRDefault="00EE56D8" w:rsidP="000101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016A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281DA938" w14:textId="77777777" w:rsidR="00BE6866" w:rsidRDefault="0001016A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14F18930" w14:textId="77777777" w:rsidR="00CA5D5E" w:rsidRDefault="00CA5D5E" w:rsidP="009050D9">
      <w:pPr>
        <w:rPr>
          <w:sz w:val="28"/>
          <w:szCs w:val="28"/>
        </w:rPr>
      </w:pPr>
    </w:p>
    <w:p w14:paraId="1128A0A0" w14:textId="77777777" w:rsidR="005110E4" w:rsidRDefault="005110E4" w:rsidP="009050D9">
      <w:pPr>
        <w:rPr>
          <w:sz w:val="28"/>
          <w:szCs w:val="28"/>
        </w:rPr>
      </w:pPr>
    </w:p>
    <w:p w14:paraId="5EA6D7B7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41AE6D29" w14:textId="77777777" w:rsidR="005110E4" w:rsidRDefault="00605EF9" w:rsidP="00796F0F">
      <w:pPr>
        <w:rPr>
          <w:sz w:val="28"/>
          <w:szCs w:val="28"/>
        </w:rPr>
      </w:pPr>
      <w:r>
        <w:rPr>
          <w:sz w:val="28"/>
        </w:rPr>
        <w:t xml:space="preserve">Веселовского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proofErr w:type="spellStart"/>
      <w:r w:rsidR="00384E39">
        <w:rPr>
          <w:sz w:val="28"/>
          <w:szCs w:val="28"/>
        </w:rPr>
        <w:t>С.</w:t>
      </w:r>
      <w:r>
        <w:rPr>
          <w:sz w:val="28"/>
          <w:szCs w:val="28"/>
        </w:rPr>
        <w:t>И.</w:t>
      </w:r>
      <w:r w:rsidR="00384E39">
        <w:rPr>
          <w:sz w:val="28"/>
          <w:szCs w:val="28"/>
        </w:rPr>
        <w:t>Титоренко</w:t>
      </w:r>
      <w:proofErr w:type="spellEnd"/>
    </w:p>
    <w:p w14:paraId="5B9E8407" w14:textId="77777777" w:rsidR="005110E4" w:rsidRDefault="005110E4" w:rsidP="00796F0F">
      <w:pPr>
        <w:rPr>
          <w:sz w:val="28"/>
          <w:szCs w:val="28"/>
        </w:rPr>
      </w:pPr>
    </w:p>
    <w:p w14:paraId="6B3BDAFB" w14:textId="77777777" w:rsidR="006C23EE" w:rsidRDefault="006C23EE" w:rsidP="00796F0F">
      <w:pPr>
        <w:rPr>
          <w:sz w:val="24"/>
          <w:szCs w:val="24"/>
        </w:rPr>
      </w:pPr>
    </w:p>
    <w:p w14:paraId="724CB23C" w14:textId="77777777" w:rsidR="006C23EE" w:rsidRDefault="006C23EE" w:rsidP="00796F0F">
      <w:pPr>
        <w:rPr>
          <w:sz w:val="24"/>
          <w:szCs w:val="24"/>
        </w:rPr>
      </w:pPr>
    </w:p>
    <w:p w14:paraId="035EAD19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A0D63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622350F3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7FE5754E" w14:textId="77777777" w:rsidR="008C5CDF" w:rsidRDefault="00796F0F" w:rsidP="00006335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605EF9">
        <w:rPr>
          <w:sz w:val="24"/>
          <w:szCs w:val="24"/>
        </w:rPr>
        <w:t>43-85</w:t>
      </w:r>
    </w:p>
    <w:p w14:paraId="20D23B48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3C38FC11" w14:textId="77777777" w:rsidR="00B258CA" w:rsidRDefault="00B258CA" w:rsidP="00B258CA">
      <w:pPr>
        <w:pStyle w:val="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14:paraId="712AF9E1" w14:textId="77777777" w:rsidR="00B258CA" w:rsidRDefault="00B258CA" w:rsidP="00B258C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14:paraId="18C1278C" w14:textId="77777777" w:rsidR="00B258CA" w:rsidRDefault="00B258CA" w:rsidP="00B258C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Веселовского сельского поселения от  </w:t>
      </w:r>
      <w:r w:rsidR="00C668B6">
        <w:rPr>
          <w:sz w:val="24"/>
          <w:szCs w:val="24"/>
        </w:rPr>
        <w:t>04.10</w:t>
      </w:r>
      <w:r>
        <w:rPr>
          <w:sz w:val="24"/>
          <w:szCs w:val="24"/>
        </w:rPr>
        <w:t>.201</w:t>
      </w:r>
      <w:r w:rsidR="00384E39">
        <w:rPr>
          <w:sz w:val="24"/>
          <w:szCs w:val="24"/>
        </w:rPr>
        <w:t>9</w:t>
      </w:r>
      <w:r>
        <w:rPr>
          <w:sz w:val="24"/>
          <w:szCs w:val="24"/>
        </w:rPr>
        <w:t xml:space="preserve">г № </w:t>
      </w:r>
      <w:r w:rsidR="00C668B6">
        <w:rPr>
          <w:sz w:val="24"/>
          <w:szCs w:val="24"/>
        </w:rPr>
        <w:t>129</w:t>
      </w:r>
    </w:p>
    <w:p w14:paraId="4516F49C" w14:textId="77777777" w:rsidR="00B258CA" w:rsidRDefault="00B258CA" w:rsidP="00B258CA">
      <w:pPr>
        <w:ind w:left="125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14:paraId="1CB2DAD8" w14:textId="77777777" w:rsidR="00B258CA" w:rsidRDefault="00B258CA" w:rsidP="00C4573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итогам </w:t>
      </w:r>
      <w:r w:rsidR="00C668B6">
        <w:rPr>
          <w:rFonts w:ascii="Times New Roman" w:hAnsi="Times New Roman" w:cs="Times New Roman"/>
          <w:sz w:val="24"/>
          <w:szCs w:val="24"/>
          <w:u w:val="single"/>
        </w:rPr>
        <w:t>9-ти месяцев 2019 г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4823F9A" w14:textId="77777777" w:rsidR="00C45737" w:rsidRDefault="00C45737" w:rsidP="00C457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93" w:type="dxa"/>
        <w:tblInd w:w="-42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2594"/>
        <w:gridCol w:w="1416"/>
        <w:gridCol w:w="1845"/>
        <w:gridCol w:w="1275"/>
        <w:gridCol w:w="1417"/>
        <w:gridCol w:w="1559"/>
        <w:gridCol w:w="1560"/>
        <w:gridCol w:w="1417"/>
        <w:gridCol w:w="1418"/>
        <w:gridCol w:w="992"/>
      </w:tblGrid>
      <w:tr w:rsidR="00B258CA" w14:paraId="2E634318" w14:textId="77777777" w:rsidTr="00C45737">
        <w:trPr>
          <w:trHeight w:val="54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B416" w14:textId="77777777" w:rsidR="00B258CA" w:rsidRDefault="00B258CA">
            <w:pPr>
              <w:pStyle w:val="ConsPlusCel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923A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7392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  <w:r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r:id="rId8" w:anchor="Par1127" w:history="1">
              <w:r>
                <w:rPr>
                  <w:rStyle w:val="af5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59DD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 </w:t>
            </w:r>
          </w:p>
          <w:p w14:paraId="3D2B6B78" w14:textId="77777777" w:rsidR="00B258CA" w:rsidRDefault="00B258CA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C1EB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40B7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дата окончания</w:t>
            </w:r>
            <w:r>
              <w:rPr>
                <w:rFonts w:ascii="Times New Roman" w:hAnsi="Times New Roman" w:cs="Times New Roman"/>
              </w:rPr>
              <w:br/>
              <w:t xml:space="preserve">реализации, </w:t>
            </w:r>
            <w:r>
              <w:rPr>
                <w:rFonts w:ascii="Times New Roman" w:hAnsi="Times New Roman" w:cs="Times New Roman"/>
              </w:rPr>
              <w:br/>
              <w:t xml:space="preserve">наступления  </w:t>
            </w:r>
            <w:r>
              <w:rPr>
                <w:rFonts w:ascii="Times New Roman" w:hAnsi="Times New Roman" w:cs="Times New Roman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9F59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DE58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Заключено   </w:t>
            </w:r>
            <w:r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r:id="rId9" w:anchor="Par1414" w:history="1">
              <w:r>
                <w:rPr>
                  <w:rStyle w:val="af5"/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949B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0B71F8D2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r:id="rId10" w:anchor="Par1127" w:history="1">
              <w:r>
                <w:rPr>
                  <w:rStyle w:val="af5"/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B258CA" w14:paraId="04BD3EE6" w14:textId="77777777" w:rsidTr="00C45737">
        <w:trPr>
          <w:trHeight w:val="7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A90A" w14:textId="77777777" w:rsidR="00B258CA" w:rsidRDefault="00B258CA">
            <w:pPr>
              <w:rPr>
                <w:i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BCC0" w14:textId="77777777" w:rsidR="00B258CA" w:rsidRDefault="00B258CA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DC9B" w14:textId="77777777" w:rsidR="00B258CA" w:rsidRDefault="00B258CA"/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EB64" w14:textId="77777777" w:rsidR="00B258CA" w:rsidRDefault="00B258CA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474C" w14:textId="77777777" w:rsidR="00B258CA" w:rsidRDefault="00B258C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2512" w14:textId="77777777" w:rsidR="00B258CA" w:rsidRDefault="00B258CA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041F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</w:t>
            </w:r>
          </w:p>
          <w:p w14:paraId="39CEF859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3523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7282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r:id="rId11" w:anchor="Par1414" w:history="1">
              <w:r>
                <w:rPr>
                  <w:rStyle w:val="af5"/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A332" w14:textId="77777777" w:rsidR="00B258CA" w:rsidRDefault="00B258C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70F5" w14:textId="77777777" w:rsidR="00B258CA" w:rsidRDefault="00B258CA"/>
        </w:tc>
      </w:tr>
      <w:tr w:rsidR="00B258CA" w14:paraId="478D0974" w14:textId="77777777" w:rsidTr="00C4573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B380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2D50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1AA0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2752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3B4C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A987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6E7F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B86F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39F0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8E32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DE1F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258CA" w14:paraId="3658E180" w14:textId="77777777" w:rsidTr="00C4573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77D8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3EA1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1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мало-мобильными группами населения»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AA4A" w14:textId="77777777" w:rsidR="00B258CA" w:rsidRDefault="00B258CA">
            <w:r>
              <w:t>Инспектор по вопросам муниципального хозяйства Плотная О.В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9FD6" w14:textId="77777777" w:rsidR="00B258CA" w:rsidRDefault="00B258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D578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38AE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4E1E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A5BE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69DA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A58A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74B4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258CA" w14:paraId="4CB76921" w14:textId="77777777" w:rsidTr="00C4573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C99D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44E7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1.1</w:t>
            </w:r>
          </w:p>
          <w:p w14:paraId="343E4CF4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нормативной правовой и организационной основы формирования жизнедеятельности инвалидов и других </w:t>
            </w:r>
            <w:proofErr w:type="spellStart"/>
            <w:r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 населения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E9DB" w14:textId="77777777" w:rsidR="00B258CA" w:rsidRDefault="00B258CA">
            <w:r>
              <w:t>Инспектор по вопросам муниципального хозяйства Плотная О.В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5FC3" w14:textId="77777777" w:rsidR="00B258CA" w:rsidRDefault="00B258CA">
            <w:r>
              <w:t>Отделение почтовой связи, Администрация Веселовского сельского поселения, Веселовский ФАП оснащены пандусами.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7037" w14:textId="77777777" w:rsidR="00B258CA" w:rsidRDefault="00B258CA" w:rsidP="00384E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 w:rsidR="00384E3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C68C" w14:textId="77777777" w:rsidR="00B258CA" w:rsidRDefault="00B258CA" w:rsidP="00384E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384E3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B729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729E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DF42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A1DF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B903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258CA" w14:paraId="273AFA27" w14:textId="77777777" w:rsidTr="00C45737">
        <w:trPr>
          <w:trHeight w:val="18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E3F1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5CEF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1.2</w:t>
            </w:r>
          </w:p>
          <w:p w14:paraId="2EC30222" w14:textId="77777777" w:rsidR="00B258CA" w:rsidRDefault="00B258CA">
            <w:r>
              <w:t xml:space="preserve">Адаптация для инвалидов и других </w:t>
            </w:r>
            <w:proofErr w:type="spellStart"/>
            <w:r>
              <w:t>маломобильных</w:t>
            </w:r>
            <w:proofErr w:type="spellEnd"/>
            <w:r>
      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ACDE" w14:textId="77777777" w:rsidR="00B258CA" w:rsidRDefault="00B258CA">
            <w:r>
              <w:t>Инспектор по вопросам муниципального хозяйства Плотная О.В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844F" w14:textId="77777777" w:rsidR="00B258CA" w:rsidRDefault="00B258CA" w:rsidP="00C4573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проведен мониторинг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A55D" w14:textId="77777777" w:rsidR="00B258CA" w:rsidRDefault="00384E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B262" w14:textId="77777777" w:rsidR="00B258CA" w:rsidRDefault="00384E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2C07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B487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6A6D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8C32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47A2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258CA" w14:paraId="04A78443" w14:textId="77777777" w:rsidTr="00C4573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7E04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1CBF" w14:textId="77777777" w:rsidR="00B258CA" w:rsidRDefault="00B258CA" w:rsidP="00C45737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</w:t>
            </w:r>
            <w:proofErr w:type="spellStart"/>
            <w:r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 населения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9531" w14:textId="77777777" w:rsidR="00B258CA" w:rsidRDefault="00B258CA">
            <w:r>
              <w:t>Инспектор по вопросам муниципального хозяйства Плотная О.В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4F6B" w14:textId="77777777" w:rsidR="00B258CA" w:rsidRDefault="00B258C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социальной сферы оснащены приспособлениями для лиц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 ограниченными возможностями здоровья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94D0" w14:textId="77777777" w:rsidR="00B258CA" w:rsidRDefault="00384E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BA58" w14:textId="77777777" w:rsidR="00B258CA" w:rsidRDefault="00384E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8017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95BA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A9DC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139E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852A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258CA" w14:paraId="65ED8BED" w14:textId="77777777" w:rsidTr="00C4573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650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E8D7" w14:textId="77777777" w:rsidR="00B258CA" w:rsidRDefault="00B258CA">
            <w:r>
              <w:t>Контрольно событие мероприятия</w:t>
            </w:r>
          </w:p>
          <w:p w14:paraId="33A8486A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постановление Администрации Веселовского сельского поселения «Об обеспечении на территории Веселовского сельского поселения беспрепятственного доступа инвалидов и других </w:t>
            </w:r>
            <w:proofErr w:type="spellStart"/>
            <w:r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C8D9" w14:textId="77777777" w:rsidR="00B258CA" w:rsidRDefault="00B258CA">
            <w:r>
              <w:t>Инспектор по вопросам муниципального хозяйства Плотная О.В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0B78" w14:textId="77777777" w:rsidR="00B258CA" w:rsidRDefault="00B258CA">
            <w:pPr>
              <w:autoSpaceDE w:val="0"/>
              <w:autoSpaceDN w:val="0"/>
              <w:adjustRightInd w:val="0"/>
              <w:jc w:val="both"/>
            </w:pPr>
            <w:r>
              <w:rPr>
                <w:color w:val="333333"/>
                <w:shd w:val="clear" w:color="auto" w:fill="FFFFFF"/>
              </w:rPr>
              <w:t>Муниципальная программа Веселовского сельского поселения «Доступная среда» приведена в соответствие с госпрограммой Ростовской области «Доступная среда»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DE1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313EEC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C9F0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1ACCBD" w14:textId="77777777" w:rsidR="00B258CA" w:rsidRDefault="00384E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2C41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78ED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0898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89A8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D517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</w:t>
            </w:r>
          </w:p>
        </w:tc>
      </w:tr>
      <w:tr w:rsidR="00B258CA" w14:paraId="7A022FC4" w14:textId="77777777" w:rsidTr="00C4573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241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CBAD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938C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t>Инспектор по вопросам муниципального хозяйства Плотная О.В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4AAF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F9D6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4D8D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E6A5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52A3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F315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4B7D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D29A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14:paraId="40EF5988" w14:textId="77777777" w:rsidR="00B258CA" w:rsidRDefault="00B258CA" w:rsidP="00B258C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</w:t>
      </w:r>
    </w:p>
    <w:p w14:paraId="394A7C77" w14:textId="77777777" w:rsidR="00B258CA" w:rsidRDefault="00B258CA" w:rsidP="00B258C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&lt;1&gt; Под отчетной датой понимается первое число месяца, следующего за отчетным периодом.</w:t>
      </w:r>
    </w:p>
    <w:p w14:paraId="7995B4B3" w14:textId="77777777" w:rsidR="00B258CA" w:rsidRDefault="00B258CA" w:rsidP="00B258C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F421E33" w14:textId="77777777" w:rsidR="00B258CA" w:rsidRDefault="00B258CA" w:rsidP="00B258CA">
      <w:pPr>
        <w:jc w:val="center"/>
        <w:rPr>
          <w:sz w:val="28"/>
          <w:szCs w:val="28"/>
        </w:rPr>
      </w:pPr>
    </w:p>
    <w:p w14:paraId="268D8F61" w14:textId="77777777" w:rsidR="00B258CA" w:rsidRDefault="00B258CA" w:rsidP="00B258CA">
      <w:pPr>
        <w:jc w:val="center"/>
        <w:rPr>
          <w:sz w:val="28"/>
          <w:szCs w:val="28"/>
        </w:rPr>
      </w:pPr>
    </w:p>
    <w:p w14:paraId="1FC231AA" w14:textId="77777777" w:rsidR="00B258CA" w:rsidRDefault="00B258CA" w:rsidP="00B258CA">
      <w:pPr>
        <w:pStyle w:val="3"/>
      </w:pPr>
    </w:p>
    <w:p w14:paraId="77F80DC9" w14:textId="77777777" w:rsidR="00B258CA" w:rsidRDefault="00B258CA" w:rsidP="00B258CA">
      <w:pPr>
        <w:pStyle w:val="3"/>
      </w:pPr>
    </w:p>
    <w:p w14:paraId="0235DFB8" w14:textId="77777777" w:rsidR="00B258CA" w:rsidRDefault="00B258CA" w:rsidP="00B258CA">
      <w:pPr>
        <w:pStyle w:val="3"/>
      </w:pPr>
    </w:p>
    <w:p w14:paraId="67D44785" w14:textId="77777777" w:rsidR="00B258CA" w:rsidRDefault="00B258CA" w:rsidP="00B258CA">
      <w:pPr>
        <w:pStyle w:val="3"/>
      </w:pPr>
    </w:p>
    <w:p w14:paraId="55C8A391" w14:textId="77777777" w:rsidR="00B258CA" w:rsidRDefault="00B258CA" w:rsidP="00B258CA">
      <w:pPr>
        <w:pStyle w:val="3"/>
      </w:pPr>
    </w:p>
    <w:p w14:paraId="0D37D1E3" w14:textId="77777777" w:rsidR="00B258CA" w:rsidRDefault="00B258CA" w:rsidP="00B258CA">
      <w:pPr>
        <w:pStyle w:val="3"/>
      </w:pPr>
    </w:p>
    <w:p w14:paraId="317BADA2" w14:textId="77777777" w:rsidR="00B258CA" w:rsidRDefault="00B258CA" w:rsidP="00B258CA">
      <w:pPr>
        <w:pStyle w:val="3"/>
      </w:pPr>
    </w:p>
    <w:p w14:paraId="70C0F438" w14:textId="77777777" w:rsidR="00B258CA" w:rsidRDefault="00B258CA" w:rsidP="00B258CA">
      <w:pPr>
        <w:pStyle w:val="3"/>
      </w:pPr>
      <w:r>
        <w:t xml:space="preserve">                                                                                                                                                                     </w:t>
      </w:r>
    </w:p>
    <w:p w14:paraId="3565F66A" w14:textId="77777777" w:rsidR="00B258CA" w:rsidRDefault="00B258CA" w:rsidP="00B258CA">
      <w:pPr>
        <w:jc w:val="center"/>
        <w:rPr>
          <w:sz w:val="28"/>
          <w:szCs w:val="28"/>
        </w:rPr>
      </w:pPr>
    </w:p>
    <w:p w14:paraId="23AB13E8" w14:textId="77777777" w:rsidR="00B258CA" w:rsidRDefault="00B258CA" w:rsidP="00B258CA">
      <w:pPr>
        <w:jc w:val="center"/>
        <w:rPr>
          <w:sz w:val="28"/>
          <w:szCs w:val="28"/>
        </w:rPr>
      </w:pPr>
    </w:p>
    <w:p w14:paraId="7527651F" w14:textId="77777777" w:rsidR="00B258CA" w:rsidRDefault="00B258CA" w:rsidP="00B258CA">
      <w:pPr>
        <w:jc w:val="center"/>
        <w:rPr>
          <w:sz w:val="28"/>
          <w:szCs w:val="28"/>
        </w:rPr>
      </w:pPr>
    </w:p>
    <w:p w14:paraId="035F5F29" w14:textId="77777777" w:rsidR="00B258CA" w:rsidRDefault="00B258CA" w:rsidP="00B258CA">
      <w:pPr>
        <w:jc w:val="center"/>
        <w:rPr>
          <w:sz w:val="28"/>
          <w:szCs w:val="28"/>
        </w:rPr>
        <w:sectPr w:rsidR="00B258CA">
          <w:pgSz w:w="16840" w:h="11907" w:orient="landscape"/>
          <w:pgMar w:top="510" w:right="624" w:bottom="510" w:left="964" w:header="720" w:footer="720" w:gutter="0"/>
          <w:cols w:space="720"/>
        </w:sectPr>
      </w:pPr>
    </w:p>
    <w:p w14:paraId="7CD255F9" w14:textId="77777777" w:rsidR="00B258CA" w:rsidRDefault="00B258CA" w:rsidP="00B258CA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информация</w:t>
      </w:r>
    </w:p>
    <w:p w14:paraId="2C39267F" w14:textId="77777777" w:rsidR="00B258CA" w:rsidRDefault="00B258CA" w:rsidP="00B258CA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 вопросу «Об исполнении плана реализации муниципальной программы Веселовского сельского поселения «Доступная среда» на 201</w:t>
      </w:r>
      <w:r w:rsidR="00384E39">
        <w:rPr>
          <w:sz w:val="28"/>
          <w:szCs w:val="28"/>
        </w:rPr>
        <w:t>9</w:t>
      </w:r>
      <w:r>
        <w:rPr>
          <w:sz w:val="28"/>
          <w:szCs w:val="28"/>
        </w:rPr>
        <w:t xml:space="preserve"> год </w:t>
      </w:r>
    </w:p>
    <w:p w14:paraId="2786A57D" w14:textId="77777777" w:rsidR="00B258CA" w:rsidRDefault="00B258CA" w:rsidP="00B258CA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C668B6">
        <w:rPr>
          <w:rFonts w:ascii="Times New Roman" w:hAnsi="Times New Roman" w:cs="Times New Roman"/>
          <w:sz w:val="28"/>
          <w:szCs w:val="28"/>
        </w:rPr>
        <w:t>9-ти месяцев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84E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73876D98" w14:textId="77777777" w:rsidR="00B258CA" w:rsidRDefault="00B258CA" w:rsidP="00B258CA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846179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Веселовского сельского поселения «Доступная среда» утверждена постановлением Администрации Веселовского сельского поселения от </w:t>
      </w:r>
      <w:r w:rsidR="00384E39">
        <w:rPr>
          <w:sz w:val="28"/>
          <w:szCs w:val="28"/>
        </w:rPr>
        <w:t>22.10.</w:t>
      </w:r>
      <w:r>
        <w:rPr>
          <w:sz w:val="28"/>
          <w:szCs w:val="28"/>
        </w:rPr>
        <w:t>201</w:t>
      </w:r>
      <w:r w:rsidR="00384E39">
        <w:rPr>
          <w:sz w:val="28"/>
          <w:szCs w:val="28"/>
        </w:rPr>
        <w:t>8</w:t>
      </w:r>
      <w:r>
        <w:rPr>
          <w:sz w:val="28"/>
          <w:szCs w:val="28"/>
        </w:rPr>
        <w:t xml:space="preserve"> № 1</w:t>
      </w:r>
      <w:r w:rsidR="00384E39">
        <w:rPr>
          <w:sz w:val="28"/>
          <w:szCs w:val="28"/>
        </w:rPr>
        <w:t>61</w:t>
      </w:r>
      <w:r>
        <w:rPr>
          <w:sz w:val="28"/>
          <w:szCs w:val="28"/>
        </w:rPr>
        <w:t xml:space="preserve"> (далее – муниципальная программа). </w:t>
      </w:r>
    </w:p>
    <w:p w14:paraId="4A9C1F2C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в 201</w:t>
      </w:r>
      <w:r w:rsidR="00384E39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муниципальной программой финансирование не предусмотрено</w:t>
      </w:r>
      <w:r>
        <w:rPr>
          <w:kern w:val="2"/>
          <w:sz w:val="28"/>
          <w:szCs w:val="28"/>
        </w:rPr>
        <w:t>.</w:t>
      </w:r>
    </w:p>
    <w:p w14:paraId="6264A802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включает в себя следующие подпрограммы:</w:t>
      </w:r>
    </w:p>
    <w:p w14:paraId="4A8E4A70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1 – «</w:t>
      </w:r>
      <w:r>
        <w:rPr>
          <w:sz w:val="28"/>
        </w:rPr>
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</w:r>
      <w:proofErr w:type="spellStart"/>
      <w:r>
        <w:rPr>
          <w:sz w:val="28"/>
        </w:rPr>
        <w:t>маломобильными</w:t>
      </w:r>
      <w:proofErr w:type="spellEnd"/>
      <w:r>
        <w:rPr>
          <w:sz w:val="28"/>
        </w:rPr>
        <w:t xml:space="preserve"> группами населения</w:t>
      </w:r>
      <w:r>
        <w:rPr>
          <w:sz w:val="28"/>
          <w:szCs w:val="28"/>
        </w:rPr>
        <w:t>».</w:t>
      </w:r>
    </w:p>
    <w:p w14:paraId="4FCA923D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постановлениями Администрации Веселовского сельского поселения от </w:t>
      </w:r>
      <w:r w:rsidR="00384E39">
        <w:rPr>
          <w:sz w:val="28"/>
          <w:szCs w:val="28"/>
        </w:rPr>
        <w:t>02.11.2018</w:t>
      </w:r>
      <w:r>
        <w:rPr>
          <w:sz w:val="28"/>
          <w:szCs w:val="28"/>
        </w:rPr>
        <w:t xml:space="preserve"> № 18</w:t>
      </w:r>
      <w:r w:rsidR="00384E39">
        <w:rPr>
          <w:sz w:val="28"/>
          <w:szCs w:val="28"/>
        </w:rPr>
        <w:t>0</w:t>
      </w:r>
      <w:r>
        <w:rPr>
          <w:sz w:val="28"/>
          <w:szCs w:val="28"/>
        </w:rPr>
        <w:t xml:space="preserve"> утвержден план реализации муниципальной программы Веселовского сельского поселения «Доступная среда» на 201</w:t>
      </w:r>
      <w:r w:rsidR="00384E39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</w:p>
    <w:p w14:paraId="2959090D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трех основных мероприятий подпрограммы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</w:r>
      <w:proofErr w:type="spellStart"/>
      <w:r>
        <w:rPr>
          <w:sz w:val="28"/>
          <w:szCs w:val="28"/>
        </w:rPr>
        <w:t>маломобильными</w:t>
      </w:r>
      <w:proofErr w:type="spellEnd"/>
      <w:r>
        <w:rPr>
          <w:sz w:val="28"/>
          <w:szCs w:val="28"/>
        </w:rPr>
        <w:t xml:space="preserve"> группами населения» (далее – подпрограмма 1) на 201</w:t>
      </w:r>
      <w:r w:rsidR="00384E39">
        <w:rPr>
          <w:sz w:val="28"/>
          <w:szCs w:val="28"/>
        </w:rPr>
        <w:t>9</w:t>
      </w:r>
      <w:r>
        <w:rPr>
          <w:sz w:val="28"/>
          <w:szCs w:val="28"/>
        </w:rPr>
        <w:t xml:space="preserve"> год финансирование не предусмотрено. </w:t>
      </w:r>
    </w:p>
    <w:p w14:paraId="57BCF7DC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 3 мероприятий подпрограммы 1 по состоянию на 01.</w:t>
      </w:r>
      <w:r w:rsidR="00C668B6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384E39">
        <w:rPr>
          <w:sz w:val="28"/>
          <w:szCs w:val="28"/>
        </w:rPr>
        <w:t>9</w:t>
      </w:r>
      <w:r>
        <w:rPr>
          <w:sz w:val="28"/>
          <w:szCs w:val="28"/>
        </w:rPr>
        <w:t xml:space="preserve"> – 3 мероприятия реализуются своевременно, 3 мероприятия выполнены: </w:t>
      </w:r>
    </w:p>
    <w:p w14:paraId="077D9F59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отделение почтовой связи, Администрация Веселовского сельского поселения, Веселовский СДК оснащены пандусами;</w:t>
      </w:r>
    </w:p>
    <w:p w14:paraId="7956C670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Style w:val="apple-converted-space"/>
          <w:color w:val="333333"/>
          <w:shd w:val="clear" w:color="auto" w:fill="FFFFFF"/>
        </w:rPr>
      </w:pPr>
      <w:r>
        <w:rPr>
          <w:sz w:val="28"/>
          <w:szCs w:val="28"/>
        </w:rPr>
        <w:t xml:space="preserve">объекты социальной сферы оснащены приспособлениями для лиц </w:t>
      </w:r>
      <w:r>
        <w:rPr>
          <w:color w:val="333333"/>
          <w:sz w:val="28"/>
          <w:szCs w:val="28"/>
          <w:shd w:val="clear" w:color="auto" w:fill="FFFFFF"/>
        </w:rPr>
        <w:t>с ограниченными возможностями здоровья</w:t>
      </w:r>
      <w:r>
        <w:rPr>
          <w:rStyle w:val="apple-converted-space"/>
          <w:color w:val="333333"/>
          <w:sz w:val="28"/>
          <w:szCs w:val="28"/>
          <w:shd w:val="clear" w:color="auto" w:fill="FFFFFF"/>
        </w:rPr>
        <w:t>;</w:t>
      </w:r>
    </w:p>
    <w:p w14:paraId="11079DDE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</w:pPr>
      <w:r>
        <w:rPr>
          <w:rStyle w:val="apple-converted-space"/>
          <w:color w:val="333333"/>
          <w:sz w:val="28"/>
          <w:szCs w:val="28"/>
          <w:shd w:val="clear" w:color="auto" w:fill="FFFFFF"/>
        </w:rPr>
        <w:t>в Администрации Веселовского сельского поселения установлена мнемосхема здания Администрации.</w:t>
      </w:r>
      <w:r>
        <w:rPr>
          <w:sz w:val="28"/>
          <w:szCs w:val="28"/>
        </w:rPr>
        <w:t xml:space="preserve"> </w:t>
      </w:r>
    </w:p>
    <w:p w14:paraId="6C4005C4" w14:textId="77777777" w:rsidR="00B258CA" w:rsidRDefault="00B258CA" w:rsidP="00B25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целей и задач подпрограммы 1 оценивается на основании 1 контрольного события. </w:t>
      </w:r>
    </w:p>
    <w:p w14:paraId="6F2A3247" w14:textId="77777777" w:rsidR="00B258CA" w:rsidRDefault="00B258CA" w:rsidP="00B258CA">
      <w:pPr>
        <w:pStyle w:val="ConsPlusCel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1 контрольному событию по итогам </w:t>
      </w:r>
      <w:r w:rsidR="00C668B6">
        <w:rPr>
          <w:rFonts w:ascii="Times New Roman" w:hAnsi="Times New Roman" w:cs="Times New Roman"/>
          <w:sz w:val="28"/>
          <w:szCs w:val="28"/>
        </w:rPr>
        <w:t xml:space="preserve">9-ти месяцев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384E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- Обеспечен на территории Веселовского сельского поселения беспрепятственный доступ  инвалидов и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40D7B438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ходе анализа исполнения плана реализации муниципальной программы Веселовского сельского поселения «Доступная среда» на 201</w:t>
      </w:r>
      <w:r w:rsidR="00384E39">
        <w:rPr>
          <w:sz w:val="28"/>
          <w:szCs w:val="28"/>
        </w:rPr>
        <w:t>9</w:t>
      </w:r>
      <w:r>
        <w:rPr>
          <w:sz w:val="28"/>
          <w:szCs w:val="28"/>
        </w:rPr>
        <w:t xml:space="preserve"> год по итогам </w:t>
      </w:r>
      <w:r w:rsidR="00C668B6">
        <w:rPr>
          <w:sz w:val="28"/>
          <w:szCs w:val="28"/>
        </w:rPr>
        <w:t>9-ти</w:t>
      </w:r>
      <w:r>
        <w:rPr>
          <w:sz w:val="28"/>
          <w:szCs w:val="28"/>
        </w:rPr>
        <w:t xml:space="preserve"> </w:t>
      </w:r>
      <w:r w:rsidR="00C668B6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201</w:t>
      </w:r>
      <w:r w:rsidR="00384E39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установлено отсутствие фактов невыполнения мероприятий плана реализации муниципальной программы либо несоблюдения сроков их исполнения.</w:t>
      </w:r>
    </w:p>
    <w:p w14:paraId="2E29ADDF" w14:textId="77777777" w:rsidR="0001016A" w:rsidRPr="00B258CA" w:rsidRDefault="0001016A" w:rsidP="00B258CA">
      <w:pPr>
        <w:pStyle w:val="3"/>
        <w:rPr>
          <w:lang w:val="ru-RU"/>
        </w:rPr>
      </w:pPr>
    </w:p>
    <w:sectPr w:rsidR="0001016A" w:rsidRPr="00B258CA" w:rsidSect="00B258CA">
      <w:pgSz w:w="11907" w:h="16840"/>
      <w:pgMar w:top="964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463EB" w14:textId="77777777" w:rsidR="00273BE3" w:rsidRDefault="00273BE3">
      <w:r>
        <w:separator/>
      </w:r>
    </w:p>
  </w:endnote>
  <w:endnote w:type="continuationSeparator" w:id="0">
    <w:p w14:paraId="58745C57" w14:textId="77777777" w:rsidR="00273BE3" w:rsidRDefault="0027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2293" w14:textId="77777777" w:rsidR="00273BE3" w:rsidRDefault="00273BE3">
      <w:r>
        <w:separator/>
      </w:r>
    </w:p>
  </w:footnote>
  <w:footnote w:type="continuationSeparator" w:id="0">
    <w:p w14:paraId="26EFFE27" w14:textId="77777777" w:rsidR="00273BE3" w:rsidRDefault="00273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6335"/>
    <w:rsid w:val="0001016A"/>
    <w:rsid w:val="000104F0"/>
    <w:rsid w:val="00015484"/>
    <w:rsid w:val="00015C02"/>
    <w:rsid w:val="000164E9"/>
    <w:rsid w:val="00016BB7"/>
    <w:rsid w:val="00020A14"/>
    <w:rsid w:val="00024C3C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171F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216C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06E8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659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0D63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5FD0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3BE3"/>
    <w:rsid w:val="00274732"/>
    <w:rsid w:val="002749F9"/>
    <w:rsid w:val="00275252"/>
    <w:rsid w:val="00275F38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4E39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5EF9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674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0E10"/>
    <w:rsid w:val="00882517"/>
    <w:rsid w:val="008838C5"/>
    <w:rsid w:val="0088532A"/>
    <w:rsid w:val="00887472"/>
    <w:rsid w:val="00887ECC"/>
    <w:rsid w:val="00890CD7"/>
    <w:rsid w:val="00891BB7"/>
    <w:rsid w:val="00894127"/>
    <w:rsid w:val="00894A00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37594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87A4C"/>
    <w:rsid w:val="00987DB1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2123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1660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58C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6905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3346"/>
    <w:rsid w:val="00C44D82"/>
    <w:rsid w:val="00C45737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0373"/>
    <w:rsid w:val="00C62900"/>
    <w:rsid w:val="00C64FC7"/>
    <w:rsid w:val="00C65274"/>
    <w:rsid w:val="00C668B6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025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175F5"/>
    <w:rsid w:val="00F22035"/>
    <w:rsid w:val="00F22AFB"/>
    <w:rsid w:val="00F24D5B"/>
    <w:rsid w:val="00F26B60"/>
    <w:rsid w:val="00F27586"/>
    <w:rsid w:val="00F27D84"/>
    <w:rsid w:val="00F309BC"/>
    <w:rsid w:val="00F30D7E"/>
    <w:rsid w:val="00F31097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4E09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525F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B94D02"/>
  <w15:chartTrackingRefBased/>
  <w15:docId w15:val="{6BA207C5-9D58-4462-90D3-D8679FD5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styleId="22">
    <w:name w:val="Body Text Indent 2"/>
    <w:basedOn w:val="a"/>
    <w:link w:val="23"/>
    <w:uiPriority w:val="99"/>
    <w:semiHidden/>
    <w:unhideWhenUsed/>
    <w:rsid w:val="0001016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01016A"/>
  </w:style>
  <w:style w:type="character" w:customStyle="1" w:styleId="ConsPlusNonformat0">
    <w:name w:val="ConsPlusNonformat Знак"/>
    <w:link w:val="ConsPlusNonformat"/>
    <w:locked/>
    <w:rsid w:val="007A4674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B258CA"/>
  </w:style>
  <w:style w:type="character" w:styleId="af5">
    <w:name w:val="Hyperlink"/>
    <w:basedOn w:val="a0"/>
    <w:uiPriority w:val="99"/>
    <w:semiHidden/>
    <w:unhideWhenUsed/>
    <w:rsid w:val="00B25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2;&#1072;&#1083;%20&#1086;&#1090;&#1095;&#1077;&#1090;%20&#1087;&#1086;%20&#1087;&#1088;%20&#1087;&#1086;&#1083;&#1091;&#1075;\&#1087;&#1086;&#1089;&#1090;%20137%20&#1086;&#1090;%2002.10.2018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F:\&#1052;&#1072;&#1083;%20&#1086;&#1090;&#1095;&#1077;&#1090;%20&#1087;&#1086;%20&#1087;&#1088;%20&#1087;&#1086;&#1083;&#1091;&#1075;\&#1087;&#1086;&#1089;&#1090;%20137%20&#1086;&#1090;%2002.10.2018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F:\&#1052;&#1072;&#1083;%20&#1086;&#1090;&#1095;&#1077;&#1090;%20&#1087;&#1086;%20&#1087;&#1088;%20&#1087;&#1086;&#1083;&#1091;&#1075;\&#1087;&#1086;&#1089;&#1090;%20137%20&#1086;&#1090;%2002.10.2018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52;&#1072;&#1083;%20&#1086;&#1090;&#1095;&#1077;&#1090;%20&#1087;&#1086;%20&#1087;&#1088;%20&#1087;&#1086;&#1083;&#1091;&#1075;\&#1087;&#1086;&#1089;&#1090;%20137%20&#1086;&#1090;%2002.10.2018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50C76-900D-41A9-8E2C-EF1B2560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7845</CharactersWithSpaces>
  <SharedDoc>false</SharedDoc>
  <HLinks>
    <vt:vector size="24" baseType="variant">
      <vt:variant>
        <vt:i4>74186862</vt:i4>
      </vt:variant>
      <vt:variant>
        <vt:i4>9</vt:i4>
      </vt:variant>
      <vt:variant>
        <vt:i4>0</vt:i4>
      </vt:variant>
      <vt:variant>
        <vt:i4>5</vt:i4>
      </vt:variant>
      <vt:variant>
        <vt:lpwstr>F:\Мал отчет по пр полуг\пост 137 от 02.10.2018.doc</vt:lpwstr>
      </vt:variant>
      <vt:variant>
        <vt:lpwstr>Par1414</vt:lpwstr>
      </vt:variant>
      <vt:variant>
        <vt:i4>74383467</vt:i4>
      </vt:variant>
      <vt:variant>
        <vt:i4>6</vt:i4>
      </vt:variant>
      <vt:variant>
        <vt:i4>0</vt:i4>
      </vt:variant>
      <vt:variant>
        <vt:i4>5</vt:i4>
      </vt:variant>
      <vt:variant>
        <vt:lpwstr>F:\Мал отчет по пр полуг\пост 137 от 02.10.2018.doc</vt:lpwstr>
      </vt:variant>
      <vt:variant>
        <vt:lpwstr>Par1127</vt:lpwstr>
      </vt:variant>
      <vt:variant>
        <vt:i4>74186862</vt:i4>
      </vt:variant>
      <vt:variant>
        <vt:i4>3</vt:i4>
      </vt:variant>
      <vt:variant>
        <vt:i4>0</vt:i4>
      </vt:variant>
      <vt:variant>
        <vt:i4>5</vt:i4>
      </vt:variant>
      <vt:variant>
        <vt:lpwstr>F:\Мал отчет по пр полуг\пост 137 от 02.10.2018.doc</vt:lpwstr>
      </vt:variant>
      <vt:variant>
        <vt:lpwstr>Par1414</vt:lpwstr>
      </vt:variant>
      <vt:variant>
        <vt:i4>74383467</vt:i4>
      </vt:variant>
      <vt:variant>
        <vt:i4>0</vt:i4>
      </vt:variant>
      <vt:variant>
        <vt:i4>0</vt:i4>
      </vt:variant>
      <vt:variant>
        <vt:i4>5</vt:i4>
      </vt:variant>
      <vt:variant>
        <vt:lpwstr>F:\Мал отчет по пр полуг\пост 137 от 02.10.2018.doc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2019-07-02T11:51:00Z</cp:lastPrinted>
  <dcterms:created xsi:type="dcterms:W3CDTF">2025-07-30T19:12:00Z</dcterms:created>
  <dcterms:modified xsi:type="dcterms:W3CDTF">2025-07-30T19:12:00Z</dcterms:modified>
</cp:coreProperties>
</file>